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DB7E5" w14:textId="31B869DE" w:rsidR="00E43DA4" w:rsidRPr="00F1139A" w:rsidRDefault="00A20F26">
      <w:pPr>
        <w:pStyle w:val="Adresse"/>
        <w:tabs>
          <w:tab w:val="clear" w:pos="8505"/>
        </w:tabs>
        <w:spacing w:line="360" w:lineRule="auto"/>
        <w:ind w:left="4536"/>
        <w:rPr>
          <w:rFonts w:ascii="Arial" w:hAnsi="Arial"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Arial" w:hAnsi="Arial"/>
          <w:noProof/>
        </w:rPr>
        <w:drawing>
          <wp:inline distT="0" distB="0" distL="0" distR="0" wp14:anchorId="3F9DB7F7" wp14:editId="3F9DB7F8">
            <wp:extent cx="1600200" cy="1600200"/>
            <wp:effectExtent l="0" t="0" r="0" b="0"/>
            <wp:docPr id="1" name="Image 1" descr="C:\Users\joel\AppData\Local\Microsoft\Windows\Temporary Internet Files\Content.IE5\VRFJX18A\MP90042209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\AppData\Local\Microsoft\Windows\Temporary Internet Files\Content.IE5\VRFJX18A\MP900422099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3C4">
        <w:rPr>
          <w:rFonts w:ascii="Arial" w:hAnsi="Arial"/>
        </w:rPr>
        <w:br/>
      </w:r>
      <w:r w:rsidR="00CF23C4" w:rsidRPr="00F1139A">
        <w:rPr>
          <w:rFonts w:ascii="Arial" w:hAnsi="Arial"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JOLIE PLANTE SARL</w:t>
      </w:r>
      <w:r w:rsidR="00CF23C4" w:rsidRPr="00F1139A">
        <w:rPr>
          <w:rFonts w:ascii="Arial" w:hAnsi="Arial"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12 rue du bouton d'or</w:t>
      </w:r>
      <w:r w:rsidR="00CF23C4" w:rsidRPr="00F1139A">
        <w:rPr>
          <w:rFonts w:ascii="Arial" w:hAnsi="Arial"/>
          <w:color w:val="9BBB59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14000 Caen</w:t>
      </w:r>
    </w:p>
    <w:p w14:paraId="3F9DB7E6" w14:textId="57D41459" w:rsidR="00E43DA4" w:rsidRPr="00F1139A" w:rsidRDefault="00CF23C4">
      <w:pPr>
        <w:pStyle w:val="n1"/>
        <w:rPr>
          <w:rFonts w:ascii="Arial" w:hAnsi="Arial"/>
          <w:color w:val="4F6228" w:themeColor="accent3" w:themeShade="80"/>
        </w:rPr>
      </w:pPr>
      <w:r w:rsidRPr="00F1139A">
        <w:rPr>
          <w:rFonts w:ascii="Arial" w:hAnsi="Arial"/>
          <w:color w:val="4F6228" w:themeColor="accent3" w:themeShade="80"/>
        </w:rPr>
        <w:t xml:space="preserve">CAEN, le </w:t>
      </w:r>
      <w:r w:rsidR="00256F51" w:rsidRPr="00F1139A">
        <w:rPr>
          <w:rFonts w:ascii="Arial" w:hAnsi="Arial" w:cs="Arial"/>
          <w:color w:val="4F6228" w:themeColor="accent3" w:themeShade="80"/>
        </w:rPr>
        <w:fldChar w:fldCharType="begin"/>
      </w:r>
      <w:r w:rsidR="00256F51" w:rsidRPr="00F1139A">
        <w:rPr>
          <w:rFonts w:ascii="Arial" w:hAnsi="Arial" w:cs="Arial"/>
          <w:color w:val="4F6228" w:themeColor="accent3" w:themeShade="80"/>
        </w:rPr>
        <w:instrText>TIME \@ "d MMMM yyyy"</w:instrText>
      </w:r>
      <w:r w:rsidR="00256F51" w:rsidRPr="00F1139A">
        <w:rPr>
          <w:rFonts w:ascii="Arial" w:hAnsi="Arial" w:cs="Arial"/>
          <w:color w:val="4F6228" w:themeColor="accent3" w:themeShade="80"/>
        </w:rPr>
        <w:fldChar w:fldCharType="separate"/>
      </w:r>
      <w:r w:rsidR="008C3DB8" w:rsidRPr="00F1139A">
        <w:rPr>
          <w:rFonts w:ascii="Arial" w:hAnsi="Arial" w:cs="Arial"/>
          <w:noProof/>
          <w:color w:val="4F6228" w:themeColor="accent3" w:themeShade="80"/>
        </w:rPr>
        <w:t>31 octobre 2024</w:t>
      </w:r>
      <w:r w:rsidR="00256F51" w:rsidRPr="00F1139A">
        <w:rPr>
          <w:rFonts w:ascii="Arial" w:hAnsi="Arial" w:cs="Arial"/>
          <w:noProof/>
          <w:color w:val="4F6228" w:themeColor="accent3" w:themeShade="80"/>
        </w:rPr>
        <w:fldChar w:fldCharType="end"/>
      </w:r>
    </w:p>
    <w:p w14:paraId="3F9DB7E7" w14:textId="77777777" w:rsidR="00E43DA4" w:rsidRPr="00F1139A" w:rsidRDefault="00CF23C4">
      <w:pPr>
        <w:pStyle w:val="n2"/>
        <w:shd w:val="pct10" w:color="auto" w:fill="FFFFFF"/>
        <w:ind w:right="4677"/>
        <w:rPr>
          <w:rFonts w:ascii="Arial" w:hAnsi="Arial"/>
          <w:color w:val="4F6228" w:themeColor="accent3" w:themeShade="80"/>
        </w:rPr>
      </w:pPr>
      <w:r w:rsidRPr="00F1139A">
        <w:rPr>
          <w:rFonts w:ascii="Arial" w:hAnsi="Arial"/>
          <w:color w:val="4F6228" w:themeColor="accent3" w:themeShade="80"/>
        </w:rPr>
        <w:t>à l'attention de Madame Rose DAMAS</w:t>
      </w:r>
    </w:p>
    <w:p w14:paraId="3F9DB7E8" w14:textId="77777777" w:rsidR="00E43DA4" w:rsidRPr="00F1139A" w:rsidRDefault="00CF23C4">
      <w:pPr>
        <w:pStyle w:val="n1"/>
        <w:rPr>
          <w:rFonts w:ascii="Arial" w:hAnsi="Arial"/>
          <w:color w:val="4F6228" w:themeColor="accent3" w:themeShade="80"/>
        </w:rPr>
      </w:pPr>
      <w:r w:rsidRPr="00F1139A">
        <w:rPr>
          <w:rFonts w:ascii="Arial" w:hAnsi="Arial"/>
          <w:color w:val="4F6228" w:themeColor="accent3" w:themeShade="80"/>
        </w:rPr>
        <w:t>Madame,</w:t>
      </w:r>
    </w:p>
    <w:p w14:paraId="3F9DB7E9" w14:textId="41321612" w:rsidR="00E43DA4" w:rsidRPr="00F1139A" w:rsidRDefault="00CF23C4">
      <w:pPr>
        <w:pStyle w:val="n1"/>
        <w:jc w:val="both"/>
        <w:rPr>
          <w:rFonts w:ascii="Arial" w:hAnsi="Arial"/>
          <w:color w:val="4F6228" w:themeColor="accent3" w:themeShade="80"/>
        </w:rPr>
      </w:pPr>
      <w:r w:rsidRPr="00F1139A">
        <w:rPr>
          <w:rFonts w:ascii="Arial" w:hAnsi="Arial"/>
          <w:color w:val="4F6228" w:themeColor="accent3" w:themeShade="80"/>
        </w:rPr>
        <w:t xml:space="preserve">Nous avons le plaisir de vous </w:t>
      </w:r>
      <w:r w:rsidR="00F1139A" w:rsidRPr="00F1139A">
        <w:rPr>
          <w:rFonts w:ascii="Arial" w:hAnsi="Arial"/>
          <w:color w:val="4F6228" w:themeColor="accent3" w:themeShade="80"/>
        </w:rPr>
        <w:t>commander les articles suivants</w:t>
      </w:r>
      <w:r w:rsidRPr="00F1139A">
        <w:rPr>
          <w:rFonts w:ascii="Arial" w:hAnsi="Arial"/>
          <w:color w:val="4F6228" w:themeColor="accent3" w:themeShade="80"/>
        </w:rPr>
        <w:t xml:space="preserve"> </w:t>
      </w:r>
      <w:r w:rsidR="00F1139A" w:rsidRPr="00F1139A">
        <w:rPr>
          <w:rFonts w:ascii="Arial" w:hAnsi="Arial"/>
          <w:color w:val="4F6228" w:themeColor="accent3" w:themeShade="80"/>
        </w:rPr>
        <w:t>:</w:t>
      </w:r>
    </w:p>
    <w:tbl>
      <w:tblPr>
        <w:tblStyle w:val="Grilledutableau"/>
        <w:tblW w:w="555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2483"/>
      </w:tblGrid>
      <w:tr w:rsidR="00F1139A" w:rsidRPr="00F1139A" w14:paraId="3F9DB7ED" w14:textId="77777777" w:rsidTr="00EB5BF9">
        <w:trPr>
          <w:trHeight w:val="625"/>
        </w:trPr>
        <w:tc>
          <w:tcPr>
            <w:tcW w:w="3068" w:type="dxa"/>
            <w:vAlign w:val="center"/>
          </w:tcPr>
          <w:p w14:paraId="3F9DB7EB" w14:textId="77777777" w:rsidR="00306A77" w:rsidRPr="00F1139A" w:rsidRDefault="00306A77" w:rsidP="00306A77">
            <w:pPr>
              <w:pStyle w:val="n1"/>
              <w:rPr>
                <w:rFonts w:ascii="Arial" w:hAnsi="Arial"/>
                <w:color w:val="4F6228" w:themeColor="accent3" w:themeShade="80"/>
              </w:rPr>
            </w:pPr>
            <w:r w:rsidRPr="00F1139A">
              <w:rPr>
                <w:rFonts w:ascii="Arial" w:hAnsi="Arial"/>
                <w:color w:val="4F6228" w:themeColor="accent3" w:themeShade="80"/>
              </w:rPr>
              <w:t>Pivoines blanches</w:t>
            </w:r>
          </w:p>
        </w:tc>
        <w:tc>
          <w:tcPr>
            <w:tcW w:w="2483" w:type="dxa"/>
            <w:vAlign w:val="center"/>
          </w:tcPr>
          <w:p w14:paraId="3F9DB7EC" w14:textId="77777777" w:rsidR="00306A77" w:rsidRPr="00F1139A" w:rsidRDefault="00306A77" w:rsidP="00306A77">
            <w:pPr>
              <w:pStyle w:val="n1"/>
              <w:jc w:val="center"/>
              <w:rPr>
                <w:rFonts w:ascii="Arial" w:hAnsi="Arial"/>
                <w:color w:val="4F6228" w:themeColor="accent3" w:themeShade="80"/>
              </w:rPr>
            </w:pPr>
            <w:r w:rsidRPr="00F1139A">
              <w:rPr>
                <w:rFonts w:ascii="Arial" w:hAnsi="Arial"/>
                <w:color w:val="4F6228" w:themeColor="accent3" w:themeShade="80"/>
              </w:rPr>
              <w:t>2</w:t>
            </w:r>
          </w:p>
        </w:tc>
      </w:tr>
      <w:tr w:rsidR="00F1139A" w:rsidRPr="00F1139A" w14:paraId="3F9DB7F0" w14:textId="77777777" w:rsidTr="00EB5BF9">
        <w:trPr>
          <w:trHeight w:val="625"/>
        </w:trPr>
        <w:tc>
          <w:tcPr>
            <w:tcW w:w="3068" w:type="dxa"/>
            <w:vAlign w:val="center"/>
          </w:tcPr>
          <w:p w14:paraId="3F9DB7EE" w14:textId="77777777" w:rsidR="00306A77" w:rsidRPr="00F1139A" w:rsidRDefault="00306A77" w:rsidP="00306A77">
            <w:pPr>
              <w:pStyle w:val="n1"/>
              <w:rPr>
                <w:rFonts w:ascii="Arial" w:hAnsi="Arial"/>
                <w:color w:val="4F6228" w:themeColor="accent3" w:themeShade="80"/>
              </w:rPr>
            </w:pPr>
            <w:r w:rsidRPr="00F1139A">
              <w:rPr>
                <w:rFonts w:ascii="Arial" w:hAnsi="Arial"/>
                <w:color w:val="4F6228" w:themeColor="accent3" w:themeShade="80"/>
              </w:rPr>
              <w:t>Pivoines roses</w:t>
            </w:r>
          </w:p>
        </w:tc>
        <w:tc>
          <w:tcPr>
            <w:tcW w:w="2483" w:type="dxa"/>
            <w:vAlign w:val="center"/>
          </w:tcPr>
          <w:p w14:paraId="3F9DB7EF" w14:textId="77777777" w:rsidR="00306A77" w:rsidRPr="00F1139A" w:rsidRDefault="00306A77" w:rsidP="00306A77">
            <w:pPr>
              <w:pStyle w:val="n1"/>
              <w:jc w:val="center"/>
              <w:rPr>
                <w:rFonts w:ascii="Arial" w:hAnsi="Arial"/>
                <w:color w:val="4F6228" w:themeColor="accent3" w:themeShade="80"/>
              </w:rPr>
            </w:pPr>
            <w:r w:rsidRPr="00F1139A">
              <w:rPr>
                <w:rFonts w:ascii="Arial" w:hAnsi="Arial"/>
                <w:color w:val="4F6228" w:themeColor="accent3" w:themeShade="80"/>
              </w:rPr>
              <w:t>3</w:t>
            </w:r>
          </w:p>
        </w:tc>
      </w:tr>
      <w:tr w:rsidR="00F1139A" w:rsidRPr="00F1139A" w14:paraId="3F9DB7F3" w14:textId="77777777" w:rsidTr="00EB5BF9">
        <w:trPr>
          <w:trHeight w:val="625"/>
        </w:trPr>
        <w:tc>
          <w:tcPr>
            <w:tcW w:w="3068" w:type="dxa"/>
            <w:vAlign w:val="center"/>
          </w:tcPr>
          <w:p w14:paraId="3F9DB7F1" w14:textId="77777777" w:rsidR="00306A77" w:rsidRPr="00F1139A" w:rsidRDefault="00306A77" w:rsidP="00306A77">
            <w:pPr>
              <w:pStyle w:val="n1"/>
              <w:rPr>
                <w:rFonts w:ascii="Arial" w:hAnsi="Arial"/>
                <w:color w:val="4F6228" w:themeColor="accent3" w:themeShade="80"/>
              </w:rPr>
            </w:pPr>
            <w:r w:rsidRPr="00F1139A">
              <w:rPr>
                <w:rFonts w:ascii="Arial" w:hAnsi="Arial"/>
                <w:color w:val="4F6228" w:themeColor="accent3" w:themeShade="80"/>
              </w:rPr>
              <w:t>Pivoines arbustives</w:t>
            </w:r>
          </w:p>
        </w:tc>
        <w:tc>
          <w:tcPr>
            <w:tcW w:w="2483" w:type="dxa"/>
            <w:vAlign w:val="center"/>
          </w:tcPr>
          <w:p w14:paraId="3F9DB7F2" w14:textId="77777777" w:rsidR="00306A77" w:rsidRPr="00F1139A" w:rsidRDefault="00306A77" w:rsidP="00306A77">
            <w:pPr>
              <w:pStyle w:val="n1"/>
              <w:jc w:val="center"/>
              <w:rPr>
                <w:rFonts w:ascii="Arial" w:hAnsi="Arial"/>
                <w:color w:val="4F6228" w:themeColor="accent3" w:themeShade="80"/>
              </w:rPr>
            </w:pPr>
            <w:r w:rsidRPr="00F1139A">
              <w:rPr>
                <w:rFonts w:ascii="Arial" w:hAnsi="Arial"/>
                <w:color w:val="4F6228" w:themeColor="accent3" w:themeShade="80"/>
              </w:rPr>
              <w:t>5</w:t>
            </w:r>
          </w:p>
        </w:tc>
      </w:tr>
    </w:tbl>
    <w:p w14:paraId="5E075392" w14:textId="18AE3F61" w:rsidR="00F1139A" w:rsidRPr="00F1139A" w:rsidRDefault="00F1139A">
      <w:pPr>
        <w:pStyle w:val="n1"/>
        <w:jc w:val="both"/>
        <w:rPr>
          <w:rFonts w:ascii="Arial" w:hAnsi="Arial"/>
          <w:color w:val="4F6228" w:themeColor="accent3" w:themeShade="80"/>
        </w:rPr>
      </w:pPr>
      <w:r w:rsidRPr="00F1139A">
        <w:rPr>
          <w:rFonts w:ascii="Arial" w:hAnsi="Arial"/>
          <w:color w:val="4F6228" w:themeColor="accent3" w:themeShade="80"/>
        </w:rPr>
        <w:t>Livraison au plus tôt svp</w:t>
      </w:r>
    </w:p>
    <w:p w14:paraId="3F9DB7F4" w14:textId="50E43663" w:rsidR="00E43DA4" w:rsidRPr="00F1139A" w:rsidRDefault="00CF23C4">
      <w:pPr>
        <w:pStyle w:val="n1"/>
        <w:jc w:val="both"/>
        <w:rPr>
          <w:rFonts w:ascii="Arial" w:hAnsi="Arial"/>
          <w:color w:val="4F6228" w:themeColor="accent3" w:themeShade="80"/>
        </w:rPr>
      </w:pPr>
      <w:r w:rsidRPr="00F1139A">
        <w:rPr>
          <w:rFonts w:ascii="Arial" w:hAnsi="Arial"/>
          <w:color w:val="4F6228" w:themeColor="accent3" w:themeShade="80"/>
        </w:rPr>
        <w:t>Nous vous souhaitons bonne réception de la présente.</w:t>
      </w:r>
    </w:p>
    <w:p w14:paraId="3F9DB7F5" w14:textId="77777777" w:rsidR="00E43DA4" w:rsidRPr="00F1139A" w:rsidRDefault="00CF23C4">
      <w:pPr>
        <w:pStyle w:val="n1"/>
        <w:jc w:val="both"/>
        <w:rPr>
          <w:rFonts w:ascii="Arial" w:hAnsi="Arial"/>
          <w:color w:val="4F6228" w:themeColor="accent3" w:themeShade="80"/>
        </w:rPr>
      </w:pPr>
      <w:r w:rsidRPr="00F1139A">
        <w:rPr>
          <w:rFonts w:ascii="Arial" w:hAnsi="Arial"/>
          <w:color w:val="4F6228" w:themeColor="accent3" w:themeShade="80"/>
        </w:rPr>
        <w:t>Nous vous prions d'agréer, Madame, nos sincères salutations.</w:t>
      </w:r>
    </w:p>
    <w:p w14:paraId="3F9DB7F6" w14:textId="02D19D3B" w:rsidR="00E43DA4" w:rsidRPr="00334AE7" w:rsidRDefault="00F1139A">
      <w:pPr>
        <w:pStyle w:val="n1"/>
        <w:tabs>
          <w:tab w:val="clear" w:pos="3402"/>
        </w:tabs>
        <w:spacing w:before="960"/>
        <w:ind w:left="4536"/>
        <w:jc w:val="both"/>
        <w:rPr>
          <w:rFonts w:ascii="Arial" w:hAnsi="Arial"/>
          <w:color w:val="984806" w:themeColor="accent6" w:themeShade="80"/>
        </w:rPr>
      </w:pPr>
      <w:r w:rsidRPr="00F1139A">
        <w:rPr>
          <w:rFonts w:ascii="Arial" w:hAnsi="Arial"/>
          <w:color w:val="4F6228" w:themeColor="accent3" w:themeShade="80"/>
          <w:spacing w:val="10"/>
          <w:sz w:val="28"/>
          <w:szCs w:val="28"/>
          <w14:glow w14:rad="63500">
            <w14:schemeClr w14:val="accent4">
              <w14:alpha w14:val="60000"/>
              <w14:satMod w14:val="175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pict w14:anchorId="7446B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gne de signature Microsoft Office..." style="width:192pt;height:96pt">
            <v:imagedata r:id="rId8" o:title=""/>
            <o:lock v:ext="edit" ungrouping="t" rotation="t" cropping="t" verticies="t" text="t" grouping="t"/>
            <o:signatureline v:ext="edit" id="{AA67E110-1D08-4BC4-8653-EB6C1B4C3720}" provid="{00000000-0000-0000-0000-000000000000}" o:suggestedsigner="pierre Dedupont" o:suggestedsigner2="Directeur" o:suggestedsigneremail="pdedupont@outlook.com" allowcomments="t" issignatureline="t"/>
          </v:shape>
        </w:pict>
      </w:r>
    </w:p>
    <w:sectPr w:rsidR="00E43DA4" w:rsidRPr="00334AE7" w:rsidSect="000D1195">
      <w:footerReference w:type="default" r:id="rId9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33A57" w14:textId="77777777" w:rsidR="003D000F" w:rsidRDefault="003D000F">
      <w:r>
        <w:separator/>
      </w:r>
    </w:p>
  </w:endnote>
  <w:endnote w:type="continuationSeparator" w:id="0">
    <w:p w14:paraId="042AD292" w14:textId="77777777" w:rsidR="003D000F" w:rsidRDefault="003D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DB7FD" w14:textId="77777777" w:rsidR="00E43DA4" w:rsidRDefault="009310A9">
    <w:pPr>
      <w:pStyle w:val="Pieddepage"/>
    </w:pPr>
    <w:r>
      <w:rPr>
        <w:noProof/>
      </w:rPr>
      <w:drawing>
        <wp:inline distT="0" distB="0" distL="0" distR="0" wp14:anchorId="3F9DB7FE" wp14:editId="3F9DB7FF">
          <wp:extent cx="4686300" cy="180975"/>
          <wp:effectExtent l="0" t="0" r="0" b="0"/>
          <wp:docPr id="2" name="Image 2" descr="BD21313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D21313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47400" w14:textId="77777777" w:rsidR="003D000F" w:rsidRDefault="003D000F">
      <w:r>
        <w:separator/>
      </w:r>
    </w:p>
  </w:footnote>
  <w:footnote w:type="continuationSeparator" w:id="0">
    <w:p w14:paraId="7554C8A3" w14:textId="77777777" w:rsidR="003D000F" w:rsidRDefault="003D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 w16cid:durableId="78238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237"/>
    <w:rsid w:val="00021779"/>
    <w:rsid w:val="000D1195"/>
    <w:rsid w:val="00141237"/>
    <w:rsid w:val="00256F51"/>
    <w:rsid w:val="002C5B52"/>
    <w:rsid w:val="00306A77"/>
    <w:rsid w:val="003156B5"/>
    <w:rsid w:val="00334AE7"/>
    <w:rsid w:val="003D000F"/>
    <w:rsid w:val="003E2C9D"/>
    <w:rsid w:val="004C5AB4"/>
    <w:rsid w:val="006A3A99"/>
    <w:rsid w:val="006F0FE9"/>
    <w:rsid w:val="008C3DB8"/>
    <w:rsid w:val="009310A9"/>
    <w:rsid w:val="00984B25"/>
    <w:rsid w:val="009C6A08"/>
    <w:rsid w:val="00A20F26"/>
    <w:rsid w:val="00B12750"/>
    <w:rsid w:val="00BF669A"/>
    <w:rsid w:val="00C255C0"/>
    <w:rsid w:val="00C53D7A"/>
    <w:rsid w:val="00CB201F"/>
    <w:rsid w:val="00CE343C"/>
    <w:rsid w:val="00CE3565"/>
    <w:rsid w:val="00CF23C4"/>
    <w:rsid w:val="00D226B5"/>
    <w:rsid w:val="00D37165"/>
    <w:rsid w:val="00D45EA0"/>
    <w:rsid w:val="00E43DA4"/>
    <w:rsid w:val="00EB5BF9"/>
    <w:rsid w:val="00F1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F9DB7E5"/>
  <w15:docId w15:val="{4D39010A-5846-4397-8D98-80DE3DD4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195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0D1195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0D1195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0D1195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0D119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0D119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0D119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0D119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0D119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0D1195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D11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D119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D1195"/>
  </w:style>
  <w:style w:type="paragraph" w:styleId="Lgende">
    <w:name w:val="caption"/>
    <w:basedOn w:val="Normal"/>
    <w:next w:val="Normal"/>
    <w:qFormat/>
    <w:rsid w:val="000D1195"/>
    <w:pPr>
      <w:spacing w:before="120"/>
    </w:pPr>
    <w:rPr>
      <w:b/>
    </w:rPr>
  </w:style>
  <w:style w:type="paragraph" w:customStyle="1" w:styleId="n1">
    <w:name w:val="n1"/>
    <w:basedOn w:val="Normal"/>
    <w:rsid w:val="000D1195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0D1195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0D1195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CE34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E343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06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Bureau 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 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 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f03l9N8Bzx26hM5/6l6daM0oCkA=</DigestValue>
    </Reference>
    <Reference Type="http://www.w3.org/2000/09/xmldsig#Object" URI="#idOfficeObject">
      <DigestMethod Algorithm="http://www.w3.org/2000/09/xmldsig#sha1"/>
      <DigestValue>WL4mU+K5XNy4s27UJAf9AFPukx8=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dnd82CGm4YXBxZZAIVVz9Ds+RjE=</DigestValue>
    </Reference>
    <Reference Type="http://www.w3.org/2000/09/xmldsig#Object" URI="#idValidSigLnImg">
      <DigestMethod Algorithm="http://www.w3.org/2000/09/xmldsig#sha1"/>
      <DigestValue>1O063fNTlwWnNKXI0gSLGaEKdyk=</DigestValue>
    </Reference>
    <Reference Type="http://www.w3.org/2000/09/xmldsig#Object" URI="#idInvalidSigLnImg">
      <DigestMethod Algorithm="http://www.w3.org/2000/09/xmldsig#sha1"/>
      <DigestValue>SEhJhqvmeuV7j7tmNT5UyksVBQM=</DigestValue>
    </Reference>
  </SignedInfo>
  <SignatureValue>NCtQ0sxlJZvYPiPSqNMZ2JcR23bvN+akM54I9S6QAC1NFIPRDYY1EcLqz5FmvAuL+cXGgU3gjKJ6
cA/VwPTfWSQmIqfDTLBrj9qzwJAjMRnqPkApvAeRZrH0LhHkJDMVaQjgAJQx4nTATZpDlwj+ra7s
QGY7LMXjyNYLeSrkAE8=</SignatureValue>
  <KeyInfo>
    <X509Data>
      <X509Certificate>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v9nQOcCv/PTt6sThVnJFrOkX4wU=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NXzO/OpC810sCkaUv5yXGqzV/54=</DigestValue>
      </Reference>
      <Reference URI="/word/document.xml?ContentType=application/vnd.openxmlformats-officedocument.wordprocessingml.document.main+xml">
        <DigestMethod Algorithm="http://www.w3.org/2000/09/xmldsig#sha1"/>
        <DigestValue>FDOMf14/aUu4JFiMjkiR8Db4krs=</DigestValue>
      </Reference>
      <Reference URI="/word/endnotes.xml?ContentType=application/vnd.openxmlformats-officedocument.wordprocessingml.endnotes+xml">
        <DigestMethod Algorithm="http://www.w3.org/2000/09/xmldsig#sha1"/>
        <DigestValue>OBMCao+OM2JfaAci4c42CzY3c5k=</DigestValue>
      </Reference>
      <Reference URI="/word/fontTable.xml?ContentType=application/vnd.openxmlformats-officedocument.wordprocessingml.fontTable+xml">
        <DigestMethod Algorithm="http://www.w3.org/2000/09/xmldsig#sha1"/>
        <DigestValue>sILRjkv8PHieM1rMQWx3a2MRplc=</DigestValue>
      </Reference>
      <Reference URI="/word/footer1.xml?ContentType=application/vnd.openxmlformats-officedocument.wordprocessingml.footer+xml">
        <DigestMethod Algorithm="http://www.w3.org/2000/09/xmldsig#sha1"/>
        <DigestValue>IHyKgMNpLV0/qNyY6OlMdHkEqpM=</DigestValue>
      </Reference>
      <Reference URI="/word/footnotes.xml?ContentType=application/vnd.openxmlformats-officedocument.wordprocessingml.footnotes+xml">
        <DigestMethod Algorithm="http://www.w3.org/2000/09/xmldsig#sha1"/>
        <DigestValue>/4uttrQMLtzfeZGj+TtVvMZvg+s=</DigestValue>
      </Reference>
      <Reference URI="/word/media/image1.jpeg?ContentType=image/jpeg">
        <DigestMethod Algorithm="http://www.w3.org/2000/09/xmldsig#sha1"/>
        <DigestValue>hXwlV6wQf6BXAD1oGp7FUslcObg=</DigestValue>
      </Reference>
      <Reference URI="/word/media/image2.emf?ContentType=image/x-emf">
        <DigestMethod Algorithm="http://www.w3.org/2000/09/xmldsig#sha1"/>
        <DigestValue>vsSMIcjdVn6UdJa83OD+Fw6jAKk=</DigestValue>
      </Reference>
      <Reference URI="/word/media/image3.png?ContentType=image/png">
        <DigestMethod Algorithm="http://www.w3.org/2000/09/xmldsig#sha1"/>
        <DigestValue>R+Brayqx9iWZYCVxyCG1crX0KHE=</DigestValue>
      </Reference>
      <Reference URI="/word/numbering.xml?ContentType=application/vnd.openxmlformats-officedocument.wordprocessingml.numbering+xml">
        <DigestMethod Algorithm="http://www.w3.org/2000/09/xmldsig#sha1"/>
        <DigestValue>6jFF30QV0URZzyxif/OcVrKhe1A=</DigestValue>
      </Reference>
      <Reference URI="/word/settings.xml?ContentType=application/vnd.openxmlformats-officedocument.wordprocessingml.settings+xml">
        <DigestMethod Algorithm="http://www.w3.org/2000/09/xmldsig#sha1"/>
        <DigestValue>nVqN4isgbC1nS6f+zdWRk7wvc1k=</DigestValue>
      </Reference>
      <Reference URI="/word/styles.xml?ContentType=application/vnd.openxmlformats-officedocument.wordprocessingml.styles+xml">
        <DigestMethod Algorithm="http://www.w3.org/2000/09/xmldsig#sha1"/>
        <DigestValue>bknurtx64Fv+jPN9phRcUsnSKxQ=</DigestValue>
      </Reference>
      <Reference URI="/word/theme/theme1.xml?ContentType=application/vnd.openxmlformats-officedocument.theme+xml">
        <DigestMethod Algorithm="http://www.w3.org/2000/09/xmldsig#sha1"/>
        <DigestValue>vXIeA6zJnYA0NQn/ldNiJK/nOnU=</DigestValue>
      </Reference>
      <Reference URI="/word/webSettings.xml?ContentType=application/vnd.openxmlformats-officedocument.wordprocessingml.webSettings+xml">
        <DigestMethod Algorithm="http://www.w3.org/2000/09/xmldsig#sha1"/>
        <DigestValue>UL3TpyU6AhGZ1tx0Ca96rqntQJk=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2024-11-04T08:49:59Z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{AA67E110-1D08-4BC4-8653-EB6C1B4C3720}</SetupID>
          <SignatureText/>
          <SignatureImage>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</SignatureImage>
          <SignatureComments>validation de la commande</SignatureComments>
          <WindowsVersion>10.0</WindowsVersion>
          <OfficeVersion>16.0.18129/26</OfficeVersion>
          <ApplicationVersion>16.0.18129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2024-11-04T08:49:59Z</xd:SigningTime>
          <xd:SigningCertificate>
            <xd:Cert>
              <xd:CertDigest>
                <DigestMethod Algorithm="http://www.w3.org/2000/09/xmldsig#sha1"/>
                <DigestValue>TB44CkzphOYDd5IZMXtWG47dydQ=</DigestValue>
              </xd:CertDigest>
              <xd:IssuerSerial>
                <X509IssuerName>CN=Pierre Dedupont</X509IssuerName>
                <X509SerialNumber>263592379116164896425183161907660285924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A créé et approuvé ce document</xd:Description>
            </xd:CommitmentTypeId>
            <xd:AllSignedDataObjects/>
            <xd:CommitmentTypeQualifiers>
              <xd:CommitmentTypeQualifier>validation de la commande</xd:CommitmentTypeQualifier>
            </xd:CommitmentTypeQualifiers>
          </xd:CommitmentTypeIndication>
        </xd:SignedDataObjectProperties>
      </xd:SignedProperties>
    </xd:QualifyingProperties>
  </Object>
  <Object Id="idValidSigLnImg">AQAAAGwAAAAAAAAAAAAAAP8AAAB/AAAAAAAAAAAAAAAoHAAAGQ4AACBFTUYAAAEAxNYAAMsAAAAFAAAAAAAAAAAAAAAAAAAAkAYAABoEAADZAQAAKAEAAAAAAAAAAAAAAAAAAKg3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9DzhQRiG4UG+AAAABAAAAAoAAABMAAAAAAAAAAAAAAAAAAAA//////////9gAAAAMAA0AC8AMQAxAC8AMgAwADIAN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9Dz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4zhD8AAAAAAAAAAETngj8AACRCAADIQSQAAAAkAAAAvjOEPwAAAAAAAAAAROeC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qAAAAAoAAABQAAAAXwAAAFwAAAABAAAA9DzhQRiG4UEKAAAAUAAAAA8AAABMAAAAAAAAAAAAAAAAAAAA//////////9sAAAAcABpAGUAcgByAGUAIABEAGUAZAB1AHAAbwBuAHQAAAAHAAAAAwAAAAYAAAAEAAAABAAAAAYAAAADAAAACAAAAAYAAAAHAAAABwAAAAcAAAAHAAAABw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</Object>
  <Object Id="idInvalidSigLnImg">AQAAAGwAAAAAAAAAAAAAAP8AAAB/AAAAAAAAAAAAAAAoHAAAGQ4AACBFTUYAAAEATNwAANIAAAAFAAAAAAAAAAAAAAAAAAAAkAYAABoEAADZAQAAKAEAAAAAAAAAAAAAAAAAAKg3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jgAAABAAAAAiAAAABAAAAG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jwAAABEAAAAlAAAADAAAAAEAAABUAAAAxAAAACMAAAAEAAAAjQAAABAAAAABAAAA9DzhQRiG4UEjAAAABAAAABQAAABMAAAAAAAAAAAAAAAAAAAA//////////90AAAAUwBpAGcAbgBhAHQAdQByAGUAIABuAG8AbgAgAHYAYQBsAGkAZABlAAYAAAADAAAABwAAAAcAAAAGAAAABAAAAAcAAAAEAAAABgAAAAMAAAAH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9Dz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4zhD8AAAAAAAAAAETngj8AACRCAADIQSQAAAAkAAAAvjOEPwAAAAAAAAAAROeC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qAAAAAoAAABQAAAAXwAAAFwAAAABAAAA9DzhQRiG4UEKAAAAUAAAAA8AAABMAAAAAAAAAAAAAAAAAAAA//////////9sAAAAcABpAGUAcgByAGUAIABEAGUAZAB1AHAAbwBuAHQAAAAHAAAAAwAAAAYAAAAEAAAABAAAAAYAAAADAAAACAAAAAYAAAAHAAAABwAAAAcAAAAHAAAABw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12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1</vt:lpstr>
    </vt:vector>
  </TitlesOfParts>
  <Company>IOS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1</dc:title>
  <dc:subject>exercice niveau 1</dc:subject>
  <dc:creator>IOS</dc:creator>
  <cp:keywords>exercice, word 2019</cp:keywords>
  <dc:description>- saisie
- mise en page
- mise en forme
- disposition
- insertion d'images
- positionnement d'images
- utilisation et création de styles</dc:description>
  <cp:lastModifiedBy>joel Green</cp:lastModifiedBy>
  <cp:revision>9</cp:revision>
  <cp:lastPrinted>1997-10-07T12:09:00Z</cp:lastPrinted>
  <dcterms:created xsi:type="dcterms:W3CDTF">2010-06-10T09:27:00Z</dcterms:created>
  <dcterms:modified xsi:type="dcterms:W3CDTF">2024-11-04T08:46:00Z</dcterms:modified>
  <cp:category>exercice word 2019</cp:category>
</cp:coreProperties>
</file>