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2FC9" w14:textId="77777777" w:rsidR="00220BBE" w:rsidRPr="004A08C2" w:rsidRDefault="004A08C2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smallCaps/>
          <w:noProof/>
          <w:color w:val="0D0D0D" w:themeColor="text1" w:themeTint="F2"/>
        </w:rPr>
        <w:drawing>
          <wp:anchor distT="0" distB="0" distL="114300" distR="114300" simplePos="0" relativeHeight="251659264" behindDoc="0" locked="0" layoutInCell="1" allowOverlap="1" wp14:anchorId="2898A361" wp14:editId="02C09B21">
            <wp:simplePos x="0" y="0"/>
            <wp:positionH relativeFrom="column">
              <wp:posOffset>-41910</wp:posOffset>
            </wp:positionH>
            <wp:positionV relativeFrom="paragraph">
              <wp:posOffset>-558165</wp:posOffset>
            </wp:positionV>
            <wp:extent cx="1714500" cy="1714500"/>
            <wp:effectExtent l="0" t="0" r="0" b="0"/>
            <wp:wrapNone/>
            <wp:docPr id="6" name="Image 1" descr="C:\Users\jgreen\AppData\Local\Microsoft\Windows\Temporary Internet Files\Content.IE5\EE2016SG\MCj0433905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EE2016SG\MCj0433905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BBE" w:rsidRPr="004A08C2">
        <w:rPr>
          <w:rFonts w:ascii="Arial" w:hAnsi="Arial"/>
          <w:smallCaps/>
          <w:color w:val="0D0D0D" w:themeColor="text1" w:themeTint="F2"/>
        </w:rPr>
        <w:t>SARL ELECTRON</w:t>
      </w:r>
      <w:r w:rsidR="00220BBE" w:rsidRPr="004A08C2">
        <w:rPr>
          <w:rFonts w:ascii="Arial" w:hAnsi="Arial"/>
          <w:smallCaps/>
          <w:color w:val="0D0D0D" w:themeColor="text1" w:themeTint="F2"/>
        </w:rPr>
        <w:br/>
        <w:t xml:space="preserve">12 rue du 3 </w:t>
      </w:r>
      <w:proofErr w:type="spellStart"/>
      <w:r w:rsidR="00220BBE" w:rsidRPr="004A08C2">
        <w:rPr>
          <w:rFonts w:ascii="Arial" w:hAnsi="Arial"/>
          <w:smallCaps/>
          <w:color w:val="0D0D0D" w:themeColor="text1" w:themeTint="F2"/>
        </w:rPr>
        <w:t>éme</w:t>
      </w:r>
      <w:proofErr w:type="spellEnd"/>
      <w:r w:rsidR="00220BBE" w:rsidRPr="004A08C2">
        <w:rPr>
          <w:rFonts w:ascii="Arial" w:hAnsi="Arial"/>
          <w:smallCaps/>
          <w:color w:val="0D0D0D" w:themeColor="text1" w:themeTint="F2"/>
        </w:rPr>
        <w:t xml:space="preserve"> millénaire</w:t>
      </w:r>
      <w:r w:rsidR="00220BBE" w:rsidRPr="004A08C2">
        <w:rPr>
          <w:rFonts w:ascii="Arial" w:hAnsi="Arial"/>
          <w:smallCaps/>
          <w:color w:val="0D0D0D" w:themeColor="text1" w:themeTint="F2"/>
        </w:rPr>
        <w:br/>
        <w:t>75 0020 Paris</w:t>
      </w:r>
    </w:p>
    <w:p w14:paraId="4ED2FAB3" w14:textId="77777777" w:rsidR="00220BBE" w:rsidRPr="004A08C2" w:rsidRDefault="00220BBE" w:rsidP="00A61865">
      <w:pPr>
        <w:pStyle w:val="n1"/>
        <w:spacing w:before="1080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br/>
      </w:r>
      <w:r w:rsidRPr="004A08C2">
        <w:rPr>
          <w:rFonts w:ascii="Arial" w:hAnsi="Arial"/>
          <w:color w:val="0D0D0D" w:themeColor="text1" w:themeTint="F2"/>
        </w:rPr>
        <w:br/>
      </w:r>
    </w:p>
    <w:p w14:paraId="0EE88636" w14:textId="1196B7F0" w:rsidR="00220BBE" w:rsidRPr="004A08C2" w:rsidRDefault="00220BBE">
      <w:pPr>
        <w:pStyle w:val="n1"/>
        <w:spacing w:before="1080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 xml:space="preserve">CAEN, le </w:t>
      </w:r>
      <w:r w:rsidR="00D519EA" w:rsidRPr="004A08C2">
        <w:rPr>
          <w:rFonts w:ascii="Arial" w:hAnsi="Arial"/>
          <w:color w:val="0D0D0D" w:themeColor="text1" w:themeTint="F2"/>
        </w:rPr>
        <w:fldChar w:fldCharType="begin"/>
      </w:r>
      <w:r w:rsidRPr="004A08C2">
        <w:rPr>
          <w:rFonts w:ascii="Arial" w:hAnsi="Arial"/>
          <w:color w:val="0D0D0D" w:themeColor="text1" w:themeTint="F2"/>
        </w:rPr>
        <w:instrText>TIME \@ "d MMMM yyyy"</w:instrText>
      </w:r>
      <w:r w:rsidR="00D519EA" w:rsidRPr="004A08C2">
        <w:rPr>
          <w:rFonts w:ascii="Arial" w:hAnsi="Arial"/>
          <w:color w:val="0D0D0D" w:themeColor="text1" w:themeTint="F2"/>
        </w:rPr>
        <w:fldChar w:fldCharType="separate"/>
      </w:r>
      <w:r w:rsidR="003D473A">
        <w:rPr>
          <w:rFonts w:ascii="Arial" w:hAnsi="Arial"/>
          <w:noProof/>
          <w:color w:val="0D0D0D" w:themeColor="text1" w:themeTint="F2"/>
        </w:rPr>
        <w:t>18 mai 2021</w:t>
      </w:r>
      <w:r w:rsidR="00D519EA" w:rsidRPr="004A08C2">
        <w:rPr>
          <w:rFonts w:ascii="Arial" w:hAnsi="Arial"/>
          <w:color w:val="0D0D0D" w:themeColor="text1" w:themeTint="F2"/>
        </w:rPr>
        <w:fldChar w:fldCharType="end"/>
      </w:r>
      <w:r w:rsidR="003D473A">
        <w:rPr>
          <w:rFonts w:ascii="Arial" w:hAnsi="Arial"/>
          <w:color w:val="0D0D0D" w:themeColor="text1" w:themeTint="F2"/>
        </w:rPr>
        <w:t xml:space="preserve"> </w:t>
      </w:r>
    </w:p>
    <w:p w14:paraId="09718FA6" w14:textId="56B626F1" w:rsidR="00220BBE" w:rsidRPr="004A08C2" w:rsidRDefault="00220BBE">
      <w:pPr>
        <w:pStyle w:val="n2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à l'attention de</w:t>
      </w:r>
    </w:p>
    <w:p w14:paraId="64A09876" w14:textId="77777777" w:rsidR="00220BBE" w:rsidRPr="004A08C2" w:rsidRDefault="00220BBE">
      <w:pPr>
        <w:pStyle w:val="n1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Monsieur,</w:t>
      </w:r>
    </w:p>
    <w:p w14:paraId="0005D9D0" w14:textId="77777777" w:rsidR="00220BBE" w:rsidRPr="004A08C2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Je vous prie de trouver ci-joint notre commande mensuelle.</w:t>
      </w:r>
    </w:p>
    <w:p w14:paraId="7B81A619" w14:textId="77777777" w:rsidR="00220BBE" w:rsidRPr="004A08C2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Nous vous demandons de respecter les délais de livraison contractuels et de nous prévenir au plus tôt si le moindre problème se pose.</w:t>
      </w:r>
    </w:p>
    <w:p w14:paraId="37CE0D5D" w14:textId="77777777" w:rsidR="00220BBE" w:rsidRPr="004A08C2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Nous vous souhaitons bonne réception de la présente.</w:t>
      </w:r>
    </w:p>
    <w:p w14:paraId="76E368FF" w14:textId="77777777" w:rsidR="00220BBE" w:rsidRPr="004A08C2" w:rsidRDefault="00220BBE" w:rsidP="00A61865">
      <w:pPr>
        <w:pStyle w:val="n1"/>
        <w:jc w:val="both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Nous vous prions d'agréer, , nos sincères salutations.</w:t>
      </w:r>
    </w:p>
    <w:p w14:paraId="0D3FF208" w14:textId="77777777" w:rsidR="00220BBE" w:rsidRPr="004A08C2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</w:p>
    <w:p w14:paraId="6934C5E4" w14:textId="77777777" w:rsidR="00220BBE" w:rsidRPr="004A08C2" w:rsidRDefault="00220BBE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color w:val="0D0D0D" w:themeColor="text1" w:themeTint="F2"/>
        </w:rPr>
      </w:pPr>
      <w:r w:rsidRPr="004A08C2">
        <w:rPr>
          <w:rFonts w:ascii="Arial" w:hAnsi="Arial"/>
          <w:color w:val="0D0D0D" w:themeColor="text1" w:themeTint="F2"/>
        </w:rPr>
        <w:t>LE RESPONSABLE ACHATS</w:t>
      </w:r>
    </w:p>
    <w:sectPr w:rsidR="00220BBE" w:rsidRPr="004A08C2" w:rsidSect="00D519EA">
      <w:footerReference w:type="default" r:id="rId8"/>
      <w:pgSz w:w="11907" w:h="16840" w:code="9"/>
      <w:pgMar w:top="1134" w:right="1134" w:bottom="1134" w:left="1134" w:header="680" w:footer="1418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0DF7" w14:textId="77777777" w:rsidR="00425823" w:rsidRDefault="00425823" w:rsidP="003D1426">
      <w:r>
        <w:separator/>
      </w:r>
    </w:p>
  </w:endnote>
  <w:endnote w:type="continuationSeparator" w:id="0">
    <w:p w14:paraId="2E2D11E1" w14:textId="77777777" w:rsidR="00425823" w:rsidRDefault="00425823" w:rsidP="003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B685" w14:textId="77777777" w:rsidR="006432AB" w:rsidRDefault="0072011A" w:rsidP="006432AB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5FDD171E" wp14:editId="3FCCBB28">
          <wp:extent cx="1350010" cy="196215"/>
          <wp:effectExtent l="19050" t="0" r="2540" b="0"/>
          <wp:docPr id="1" name="Image 1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96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34BE88" wp14:editId="7E7E2871">
          <wp:extent cx="1034415" cy="304800"/>
          <wp:effectExtent l="19050" t="0" r="0" b="0"/>
          <wp:docPr id="2" name="Image 2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E26A5D" wp14:editId="3117609B">
          <wp:extent cx="1350010" cy="196215"/>
          <wp:effectExtent l="19050" t="0" r="2540" b="0"/>
          <wp:docPr id="3" name="Image 3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96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E1E695" wp14:editId="3D57DEE3">
          <wp:extent cx="1034415" cy="304800"/>
          <wp:effectExtent l="19050" t="0" r="0" b="0"/>
          <wp:docPr id="4" name="Image 4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89A4" w14:textId="77777777" w:rsidR="00425823" w:rsidRDefault="00425823" w:rsidP="003D1426">
      <w:r>
        <w:separator/>
      </w:r>
    </w:p>
  </w:footnote>
  <w:footnote w:type="continuationSeparator" w:id="0">
    <w:p w14:paraId="2E53FA63" w14:textId="77777777" w:rsidR="00425823" w:rsidRDefault="00425823" w:rsidP="003D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BE"/>
    <w:rsid w:val="000F5690"/>
    <w:rsid w:val="00220BBE"/>
    <w:rsid w:val="00337101"/>
    <w:rsid w:val="00370551"/>
    <w:rsid w:val="003D1426"/>
    <w:rsid w:val="003D473A"/>
    <w:rsid w:val="00425823"/>
    <w:rsid w:val="004A08C2"/>
    <w:rsid w:val="004D004F"/>
    <w:rsid w:val="0059209D"/>
    <w:rsid w:val="006432AB"/>
    <w:rsid w:val="006D4EB3"/>
    <w:rsid w:val="0072011A"/>
    <w:rsid w:val="00A61865"/>
    <w:rsid w:val="00D51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1FBA5"/>
  <w15:docId w15:val="{3ECD46B2-5395-4A06-A8E9-35E8533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9E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D519E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D519E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D519E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D519E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D519E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D519E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D519E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D519E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519E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519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519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519EA"/>
  </w:style>
  <w:style w:type="paragraph" w:styleId="Lgende">
    <w:name w:val="caption"/>
    <w:basedOn w:val="Normal"/>
    <w:next w:val="Normal"/>
    <w:qFormat/>
    <w:rsid w:val="00D519EA"/>
    <w:pPr>
      <w:spacing w:before="120"/>
    </w:pPr>
    <w:rPr>
      <w:b/>
    </w:rPr>
  </w:style>
  <w:style w:type="paragraph" w:customStyle="1" w:styleId="n1">
    <w:name w:val="n1"/>
    <w:basedOn w:val="Normal"/>
    <w:rsid w:val="00D519E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D519E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D519E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4A08C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A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5</vt:lpstr>
    </vt:vector>
  </TitlesOfParts>
  <Company>IOS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5</dc:title>
  <dc:subject>liaison avec Msquery</dc:subject>
  <dc:creator>IOS</dc:creator>
  <dc:description>requêtes</dc:description>
  <cp:lastModifiedBy>joel Green</cp:lastModifiedBy>
  <cp:revision>6</cp:revision>
  <cp:lastPrinted>1993-02-02T13:42:00Z</cp:lastPrinted>
  <dcterms:created xsi:type="dcterms:W3CDTF">2009-05-12T09:03:00Z</dcterms:created>
  <dcterms:modified xsi:type="dcterms:W3CDTF">2021-05-18T08:13:00Z</dcterms:modified>
  <cp:category>Word niveau 2 - Mailing</cp:category>
</cp:coreProperties>
</file>