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auListe2-Accentuation1"/>
        <w:tblW w:w="13291" w:type="dxa"/>
        <w:tblLayout w:type="fixed"/>
        <w:tblLook w:val="0000" w:firstRow="0" w:lastRow="0" w:firstColumn="0" w:lastColumn="0" w:noHBand="0" w:noVBand="0"/>
      </w:tblPr>
      <w:tblGrid>
        <w:gridCol w:w="425"/>
        <w:gridCol w:w="1668"/>
        <w:gridCol w:w="1243"/>
        <w:gridCol w:w="1844"/>
        <w:gridCol w:w="1277"/>
        <w:gridCol w:w="2440"/>
        <w:gridCol w:w="1134"/>
        <w:gridCol w:w="850"/>
        <w:gridCol w:w="2410"/>
      </w:tblGrid>
      <w:tr w:rsidR="00AC6B2D" w:rsidRPr="00266E92" w14:paraId="0B7AE8B5" w14:textId="77777777" w:rsidTr="00266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081BBFC6" w14:textId="77777777" w:rsidR="00AC6B2D" w:rsidRPr="00266E92" w:rsidRDefault="00AC6B2D" w:rsidP="00562802">
            <w:pPr>
              <w:pStyle w:val="RecNum"/>
              <w:ind w:left="-1301" w:firstLine="822"/>
              <w:jc w:val="center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b/>
                <w:sz w:val="22"/>
              </w:rPr>
              <w:t>N°</w:t>
            </w:r>
          </w:p>
        </w:tc>
        <w:tc>
          <w:tcPr>
            <w:tcW w:w="1668" w:type="dxa"/>
          </w:tcPr>
          <w:p w14:paraId="2B98D49D" w14:textId="77777777" w:rsidR="00AC6B2D" w:rsidRPr="00266E92" w:rsidRDefault="00AC6B2D" w:rsidP="00F64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b/>
                <w:sz w:val="22"/>
              </w:rPr>
              <w:t>TITRE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</w:tcPr>
          <w:p w14:paraId="21216207" w14:textId="77777777" w:rsidR="00AC6B2D" w:rsidRPr="00266E92" w:rsidRDefault="00AC6B2D" w:rsidP="0056280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66E92">
              <w:rPr>
                <w:rFonts w:ascii="Arial" w:hAnsi="Arial" w:cs="Arial"/>
                <w:b/>
                <w:sz w:val="22"/>
              </w:rPr>
              <w:t>SOCIETE</w:t>
            </w:r>
          </w:p>
        </w:tc>
        <w:tc>
          <w:tcPr>
            <w:tcW w:w="1844" w:type="dxa"/>
          </w:tcPr>
          <w:p w14:paraId="18BA7BF7" w14:textId="77777777" w:rsidR="00AC6B2D" w:rsidRPr="00266E92" w:rsidRDefault="00AC6B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</w:rPr>
            </w:pPr>
            <w:r w:rsidRPr="00266E92">
              <w:rPr>
                <w:rFonts w:ascii="Arial" w:hAnsi="Arial" w:cs="Arial"/>
                <w:b/>
                <w:sz w:val="22"/>
              </w:rPr>
              <w:t>NOM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453268E7" w14:textId="77777777" w:rsidR="00AC6B2D" w:rsidRPr="00266E92" w:rsidRDefault="00AC6B2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66E92">
              <w:rPr>
                <w:rFonts w:ascii="Arial" w:hAnsi="Arial" w:cs="Arial"/>
                <w:b/>
                <w:sz w:val="22"/>
              </w:rPr>
              <w:t>PRENOM</w:t>
            </w:r>
          </w:p>
        </w:tc>
        <w:tc>
          <w:tcPr>
            <w:tcW w:w="2440" w:type="dxa"/>
          </w:tcPr>
          <w:p w14:paraId="39EF4C45" w14:textId="77777777" w:rsidR="00AC6B2D" w:rsidRPr="00266E92" w:rsidRDefault="00AC6B2D" w:rsidP="00F64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</w:rPr>
            </w:pPr>
            <w:r w:rsidRPr="00266E92">
              <w:rPr>
                <w:rFonts w:ascii="Arial" w:hAnsi="Arial" w:cs="Arial"/>
                <w:b/>
                <w:sz w:val="22"/>
              </w:rPr>
              <w:t>ADRESSE1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C4DD18D" w14:textId="77777777" w:rsidR="00AC6B2D" w:rsidRPr="00266E92" w:rsidRDefault="00AC6B2D" w:rsidP="00F6451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66E92">
              <w:rPr>
                <w:rFonts w:ascii="Arial" w:hAnsi="Arial" w:cs="Arial"/>
                <w:b/>
                <w:sz w:val="22"/>
              </w:rPr>
              <w:t>VILLE</w:t>
            </w:r>
          </w:p>
        </w:tc>
        <w:tc>
          <w:tcPr>
            <w:tcW w:w="850" w:type="dxa"/>
          </w:tcPr>
          <w:p w14:paraId="406CE9EF" w14:textId="77777777" w:rsidR="00AC6B2D" w:rsidRPr="00266E92" w:rsidRDefault="00AC6B2D" w:rsidP="00AC6B2D">
            <w:pPr>
              <w:ind w:lef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</w:rPr>
            </w:pPr>
            <w:r w:rsidRPr="00266E92">
              <w:rPr>
                <w:rFonts w:ascii="Arial" w:hAnsi="Arial" w:cs="Arial"/>
                <w:b/>
                <w:sz w:val="22"/>
              </w:rPr>
              <w:t>CP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2D575C41" w14:textId="77777777" w:rsidR="00AC6B2D" w:rsidRPr="00266E92" w:rsidRDefault="00AC6B2D" w:rsidP="00F64516">
            <w:pPr>
              <w:ind w:left="-113"/>
              <w:jc w:val="center"/>
              <w:rPr>
                <w:rFonts w:ascii="Arial" w:hAnsi="Arial" w:cs="Arial"/>
                <w:b/>
                <w:sz w:val="22"/>
              </w:rPr>
            </w:pPr>
            <w:r w:rsidRPr="00266E92">
              <w:rPr>
                <w:rFonts w:ascii="Arial" w:hAnsi="Arial" w:cs="Arial"/>
                <w:b/>
                <w:sz w:val="22"/>
              </w:rPr>
              <w:t>E'mail</w:t>
            </w:r>
          </w:p>
        </w:tc>
      </w:tr>
      <w:tr w:rsidR="00AC6B2D" w:rsidRPr="00266E92" w14:paraId="24A3B239" w14:textId="77777777" w:rsidTr="00266E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053E18FC" w14:textId="77777777" w:rsidR="00AC6B2D" w:rsidRPr="00266E92" w:rsidRDefault="00AC6B2D" w:rsidP="00562802">
            <w:pPr>
              <w:pStyle w:val="RecNum"/>
              <w:jc w:val="center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668" w:type="dxa"/>
          </w:tcPr>
          <w:p w14:paraId="3A513BFC" w14:textId="77777777" w:rsidR="00AC6B2D" w:rsidRPr="00266E92" w:rsidRDefault="002A7368" w:rsidP="00F64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</w:tcPr>
          <w:p w14:paraId="5977147A" w14:textId="77777777" w:rsidR="00AC6B2D" w:rsidRPr="00266E92" w:rsidRDefault="00AC6B2D" w:rsidP="00562802">
            <w:pPr>
              <w:jc w:val="center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S.F.P.</w:t>
            </w:r>
          </w:p>
        </w:tc>
        <w:tc>
          <w:tcPr>
            <w:tcW w:w="1844" w:type="dxa"/>
          </w:tcPr>
          <w:p w14:paraId="485975AB" w14:textId="77777777" w:rsidR="00AC6B2D" w:rsidRPr="00266E92" w:rsidRDefault="00AC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DUPONT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2B0409CC" w14:textId="77777777" w:rsidR="00AC6B2D" w:rsidRPr="00266E92" w:rsidRDefault="00AC6B2D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François</w:t>
            </w:r>
          </w:p>
        </w:tc>
        <w:tc>
          <w:tcPr>
            <w:tcW w:w="2440" w:type="dxa"/>
          </w:tcPr>
          <w:p w14:paraId="54F8A76E" w14:textId="77777777" w:rsidR="00AC6B2D" w:rsidRPr="00266E92" w:rsidRDefault="00AC6B2D" w:rsidP="00F64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2 rue de la Paix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623C1C5F" w14:textId="77777777" w:rsidR="00AC6B2D" w:rsidRPr="00266E92" w:rsidRDefault="00AC6B2D" w:rsidP="00F64516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PARIS</w:t>
            </w:r>
          </w:p>
        </w:tc>
        <w:tc>
          <w:tcPr>
            <w:tcW w:w="850" w:type="dxa"/>
          </w:tcPr>
          <w:p w14:paraId="37195A8E" w14:textId="77777777" w:rsidR="00AC6B2D" w:rsidRPr="00266E92" w:rsidRDefault="00AC6B2D" w:rsidP="00AC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75017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62B3BE98" w14:textId="77777777" w:rsidR="00AC6B2D" w:rsidRPr="00266E92" w:rsidRDefault="00AC6B2D" w:rsidP="00562802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fdupont@</w:t>
            </w:r>
            <w:r w:rsidR="00562802" w:rsidRPr="00266E92">
              <w:rPr>
                <w:rFonts w:ascii="Arial" w:hAnsi="Arial" w:cs="Arial"/>
                <w:sz w:val="22"/>
              </w:rPr>
              <w:t>orange</w:t>
            </w:r>
            <w:r w:rsidRPr="00266E92">
              <w:rPr>
                <w:rFonts w:ascii="Arial" w:hAnsi="Arial" w:cs="Arial"/>
                <w:sz w:val="22"/>
              </w:rPr>
              <w:t>.fr</w:t>
            </w:r>
          </w:p>
        </w:tc>
      </w:tr>
      <w:tr w:rsidR="00AC6B2D" w:rsidRPr="00266E92" w14:paraId="7CBF3B0C" w14:textId="77777777" w:rsidTr="00266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36F908DA" w14:textId="77777777" w:rsidR="00AC6B2D" w:rsidRPr="00266E92" w:rsidRDefault="00AC6B2D" w:rsidP="00562802">
            <w:pPr>
              <w:pStyle w:val="RecNum"/>
              <w:jc w:val="center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668" w:type="dxa"/>
          </w:tcPr>
          <w:p w14:paraId="0AD56C5D" w14:textId="77777777" w:rsidR="00AC6B2D" w:rsidRPr="00266E92" w:rsidRDefault="00AC6B2D" w:rsidP="00F64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Madame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</w:tcPr>
          <w:p w14:paraId="38AAE51B" w14:textId="77777777" w:rsidR="00AC6B2D" w:rsidRPr="00266E92" w:rsidRDefault="00AC6B2D" w:rsidP="00562802">
            <w:pPr>
              <w:jc w:val="center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D.F.G.</w:t>
            </w:r>
          </w:p>
        </w:tc>
        <w:tc>
          <w:tcPr>
            <w:tcW w:w="1844" w:type="dxa"/>
          </w:tcPr>
          <w:p w14:paraId="0F2414ED" w14:textId="77777777" w:rsidR="00AC6B2D" w:rsidRPr="00266E92" w:rsidRDefault="00AC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LEPETIT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764392F3" w14:textId="77777777" w:rsidR="00AC6B2D" w:rsidRPr="00266E92" w:rsidRDefault="00AC6B2D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Marie</w:t>
            </w:r>
          </w:p>
        </w:tc>
        <w:tc>
          <w:tcPr>
            <w:tcW w:w="2440" w:type="dxa"/>
          </w:tcPr>
          <w:p w14:paraId="19695FBA" w14:textId="77777777" w:rsidR="00AC6B2D" w:rsidRPr="00266E92" w:rsidRDefault="00AC6B2D" w:rsidP="00F64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3 cours Montalivet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7A8A2853" w14:textId="77777777" w:rsidR="00AC6B2D" w:rsidRPr="00266E92" w:rsidRDefault="00AC6B2D" w:rsidP="00F64516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CAEN</w:t>
            </w:r>
          </w:p>
        </w:tc>
        <w:tc>
          <w:tcPr>
            <w:tcW w:w="850" w:type="dxa"/>
          </w:tcPr>
          <w:p w14:paraId="2139FC7A" w14:textId="77777777" w:rsidR="00AC6B2D" w:rsidRPr="00266E92" w:rsidRDefault="00AC6B2D" w:rsidP="00AC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14000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4897A5C4" w14:textId="77777777" w:rsidR="00AC6B2D" w:rsidRPr="00266E92" w:rsidRDefault="00AC6B2D" w:rsidP="00F64516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mlepetit@dfg.com</w:t>
            </w:r>
          </w:p>
        </w:tc>
      </w:tr>
      <w:tr w:rsidR="00AC6B2D" w:rsidRPr="00266E92" w14:paraId="5F2EA539" w14:textId="77777777" w:rsidTr="00266E9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4F493C4F" w14:textId="77777777" w:rsidR="00AC6B2D" w:rsidRPr="00266E92" w:rsidRDefault="00AC6B2D" w:rsidP="00562802">
            <w:pPr>
              <w:pStyle w:val="RecNum"/>
              <w:jc w:val="center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668" w:type="dxa"/>
          </w:tcPr>
          <w:p w14:paraId="479B93C4" w14:textId="77777777" w:rsidR="00AC6B2D" w:rsidRPr="00266E92" w:rsidRDefault="002A7368" w:rsidP="00F64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Monsieur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</w:tcPr>
          <w:p w14:paraId="3680A3B7" w14:textId="77777777" w:rsidR="00AC6B2D" w:rsidRPr="00266E92" w:rsidRDefault="00AC6B2D" w:rsidP="00562802">
            <w:pPr>
              <w:jc w:val="center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F.K.J.</w:t>
            </w:r>
          </w:p>
        </w:tc>
        <w:tc>
          <w:tcPr>
            <w:tcW w:w="1844" w:type="dxa"/>
          </w:tcPr>
          <w:p w14:paraId="00157156" w14:textId="77777777" w:rsidR="00AC6B2D" w:rsidRPr="00266E92" w:rsidRDefault="00AC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LENOBLE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51A99927" w14:textId="77777777" w:rsidR="00AC6B2D" w:rsidRPr="00266E92" w:rsidRDefault="00AC6B2D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Pierre</w:t>
            </w:r>
          </w:p>
        </w:tc>
        <w:tc>
          <w:tcPr>
            <w:tcW w:w="2440" w:type="dxa"/>
          </w:tcPr>
          <w:p w14:paraId="72654DC0" w14:textId="4979AAA2" w:rsidR="00AC6B2D" w:rsidRPr="00266E92" w:rsidRDefault="00AC6B2D" w:rsidP="00F64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28 rue St Jean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364AB66" w14:textId="77777777" w:rsidR="00AC6B2D" w:rsidRPr="00266E92" w:rsidRDefault="00AC6B2D" w:rsidP="00F64516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BAYEUX</w:t>
            </w:r>
          </w:p>
        </w:tc>
        <w:tc>
          <w:tcPr>
            <w:tcW w:w="850" w:type="dxa"/>
          </w:tcPr>
          <w:p w14:paraId="38102A38" w14:textId="77777777" w:rsidR="00AC6B2D" w:rsidRPr="00266E92" w:rsidRDefault="00AC6B2D" w:rsidP="00AC6B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14400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5F3068BB" w14:textId="77777777" w:rsidR="00AC6B2D" w:rsidRPr="00266E92" w:rsidRDefault="00AC6B2D" w:rsidP="00F64516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plenoble@cario.fr</w:t>
            </w:r>
          </w:p>
        </w:tc>
      </w:tr>
      <w:tr w:rsidR="00AC6B2D" w:rsidRPr="00266E92" w14:paraId="1457F4EF" w14:textId="77777777" w:rsidTr="00C406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1B856D00" w14:textId="77777777" w:rsidR="00AC6B2D" w:rsidRPr="00266E92" w:rsidRDefault="00AC6B2D" w:rsidP="00562802">
            <w:pPr>
              <w:pStyle w:val="RecNum"/>
              <w:jc w:val="center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668" w:type="dxa"/>
          </w:tcPr>
          <w:p w14:paraId="68B3650D" w14:textId="77777777" w:rsidR="00AC6B2D" w:rsidRPr="00266E92" w:rsidRDefault="00AC6B2D" w:rsidP="00F64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Mademoiselle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3" w:type="dxa"/>
          </w:tcPr>
          <w:p w14:paraId="45388B93" w14:textId="77777777" w:rsidR="00AC6B2D" w:rsidRPr="00266E92" w:rsidRDefault="00AC6B2D" w:rsidP="00562802">
            <w:pPr>
              <w:jc w:val="center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A.V.G.H.N</w:t>
            </w:r>
          </w:p>
        </w:tc>
        <w:tc>
          <w:tcPr>
            <w:tcW w:w="1844" w:type="dxa"/>
          </w:tcPr>
          <w:p w14:paraId="254F56CD" w14:textId="77777777" w:rsidR="00AC6B2D" w:rsidRPr="00266E92" w:rsidRDefault="00AC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LEMARECHAL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</w:tcPr>
          <w:p w14:paraId="6FC1CC7D" w14:textId="77777777" w:rsidR="00AC6B2D" w:rsidRPr="00266E92" w:rsidRDefault="00AC6B2D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Jeanne</w:t>
            </w:r>
          </w:p>
        </w:tc>
        <w:tc>
          <w:tcPr>
            <w:tcW w:w="2440" w:type="dxa"/>
          </w:tcPr>
          <w:p w14:paraId="78CEC554" w14:textId="77777777" w:rsidR="00AC6B2D" w:rsidRPr="00266E92" w:rsidRDefault="00AC6B2D" w:rsidP="00F645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132 rue Gal de Gaulle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F751357" w14:textId="77777777" w:rsidR="00AC6B2D" w:rsidRPr="00266E92" w:rsidRDefault="00AC6B2D" w:rsidP="00F64516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LISIEUX</w:t>
            </w:r>
          </w:p>
        </w:tc>
        <w:tc>
          <w:tcPr>
            <w:tcW w:w="850" w:type="dxa"/>
          </w:tcPr>
          <w:p w14:paraId="3973B2C5" w14:textId="77777777" w:rsidR="00AC6B2D" w:rsidRPr="00266E92" w:rsidRDefault="00AC6B2D" w:rsidP="00AC6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14100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269DF1F4" w14:textId="77777777" w:rsidR="00AC6B2D" w:rsidRPr="00266E92" w:rsidRDefault="00AC6B2D" w:rsidP="00F64516">
            <w:pPr>
              <w:rPr>
                <w:rFonts w:ascii="Arial" w:hAnsi="Arial" w:cs="Arial"/>
                <w:sz w:val="22"/>
              </w:rPr>
            </w:pPr>
            <w:r w:rsidRPr="00266E92">
              <w:rPr>
                <w:rFonts w:ascii="Arial" w:hAnsi="Arial" w:cs="Arial"/>
                <w:sz w:val="22"/>
              </w:rPr>
              <w:t>jlemarechal@avghn.fr</w:t>
            </w:r>
          </w:p>
        </w:tc>
      </w:tr>
    </w:tbl>
    <w:p w14:paraId="0D5C3FC2" w14:textId="07CBA93C" w:rsidR="00F64516" w:rsidRDefault="00496F85">
      <w:r>
        <w:t xml:space="preserve"> </w:t>
      </w:r>
    </w:p>
    <w:sectPr w:rsidR="00F64516" w:rsidSect="005834C6">
      <w:pgSz w:w="16840" w:h="11907" w:orient="landscape"/>
      <w:pgMar w:top="567" w:right="567" w:bottom="73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516"/>
    <w:rsid w:val="00225AD7"/>
    <w:rsid w:val="00266E92"/>
    <w:rsid w:val="002A7368"/>
    <w:rsid w:val="00496F85"/>
    <w:rsid w:val="004C6476"/>
    <w:rsid w:val="0051068E"/>
    <w:rsid w:val="00562802"/>
    <w:rsid w:val="005834C6"/>
    <w:rsid w:val="00843E3C"/>
    <w:rsid w:val="00934F21"/>
    <w:rsid w:val="009F5553"/>
    <w:rsid w:val="00AC6B2D"/>
    <w:rsid w:val="00BA6658"/>
    <w:rsid w:val="00C406A7"/>
    <w:rsid w:val="00C53C48"/>
    <w:rsid w:val="00C9629C"/>
    <w:rsid w:val="00E27747"/>
    <w:rsid w:val="00EE3283"/>
    <w:rsid w:val="00F6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B821C"/>
  <w15:docId w15:val="{9160E469-4FC1-42FE-948A-3A31DCA0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76"/>
  </w:style>
  <w:style w:type="paragraph" w:styleId="Titre1">
    <w:name w:val="heading 1"/>
    <w:basedOn w:val="Normal"/>
    <w:next w:val="Normal"/>
    <w:qFormat/>
    <w:rsid w:val="004C6476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re2">
    <w:name w:val="heading 2"/>
    <w:basedOn w:val="Normal"/>
    <w:next w:val="Normal"/>
    <w:qFormat/>
    <w:rsid w:val="004C6476"/>
    <w:pPr>
      <w:spacing w:before="120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Retraitnormal"/>
    <w:qFormat/>
    <w:rsid w:val="004C6476"/>
    <w:pPr>
      <w:ind w:left="354"/>
      <w:outlineLvl w:val="2"/>
    </w:pPr>
    <w:rPr>
      <w:b/>
      <w:sz w:val="24"/>
    </w:rPr>
  </w:style>
  <w:style w:type="paragraph" w:styleId="Titre4">
    <w:name w:val="heading 4"/>
    <w:basedOn w:val="Normal"/>
    <w:next w:val="Retraitnormal"/>
    <w:qFormat/>
    <w:rsid w:val="004C6476"/>
    <w:pPr>
      <w:ind w:left="354"/>
      <w:outlineLvl w:val="3"/>
    </w:pPr>
    <w:rPr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rsid w:val="004C6476"/>
    <w:pPr>
      <w:ind w:left="708"/>
    </w:pPr>
  </w:style>
  <w:style w:type="paragraph" w:customStyle="1" w:styleId="RecNum">
    <w:name w:val="Rec_Num"/>
    <w:basedOn w:val="Normal"/>
    <w:rsid w:val="004C6476"/>
    <w:pPr>
      <w:tabs>
        <w:tab w:val="decimal" w:pos="720"/>
      </w:tabs>
    </w:pPr>
  </w:style>
  <w:style w:type="table" w:styleId="Tableaucolor2">
    <w:name w:val="Table Colorful 2"/>
    <w:basedOn w:val="TableauNormal"/>
    <w:rsid w:val="00C53C4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claire-Accent1">
    <w:name w:val="Light Grid Accent 1"/>
    <w:basedOn w:val="TableauNormal"/>
    <w:uiPriority w:val="62"/>
    <w:rsid w:val="00843E3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ramemoyenne1-Accent1">
    <w:name w:val="Medium Shading 1 Accent 1"/>
    <w:basedOn w:val="TableauNormal"/>
    <w:uiPriority w:val="63"/>
    <w:rsid w:val="00843E3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1">
    <w:name w:val="Light List Accent 1"/>
    <w:basedOn w:val="TableauNormal"/>
    <w:uiPriority w:val="61"/>
    <w:rsid w:val="00843E3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9F555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Trameclaire-Accent1">
    <w:name w:val="Light Shading Accent 1"/>
    <w:basedOn w:val="TableauNormal"/>
    <w:uiPriority w:val="60"/>
    <w:rsid w:val="009F555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auListe2-Accentuation1">
    <w:name w:val="List Table 2 Accent 1"/>
    <w:basedOn w:val="TableauNormal"/>
    <w:uiPriority w:val="47"/>
    <w:rsid w:val="00BA665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RD2\DATAFI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DATAFILE.DOT</Template>
  <TotalTime>3</TotalTime>
  <Pages>1</Pages>
  <Words>58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Données pour Exo lettre mailing.doc</vt:lpstr>
    </vt:vector>
  </TitlesOfParts>
  <Company>IOS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Données pour Exo lettre mailing.doc</dc:title>
  <dc:subject>Document de données</dc:subject>
  <dc:creator>IOS</dc:creator>
  <dc:description>lié à exo lettre mailing.doc</dc:description>
  <cp:lastModifiedBy>joel Green</cp:lastModifiedBy>
  <cp:revision>8</cp:revision>
  <dcterms:created xsi:type="dcterms:W3CDTF">2011-05-13T08:16:00Z</dcterms:created>
  <dcterms:modified xsi:type="dcterms:W3CDTF">2021-05-18T08:00:00Z</dcterms:modified>
  <cp:category>Word niveau 2 - Mailing</cp:category>
</cp:coreProperties>
</file>