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25" w:rsidRDefault="00B248BE" w:rsidP="007F1925">
      <w:pPr>
        <w:pStyle w:val="Adresse"/>
        <w:tabs>
          <w:tab w:val="clear" w:pos="8505"/>
        </w:tabs>
        <w:ind w:left="5103"/>
        <w:rPr>
          <w:rFonts w:ascii="Arial" w:hAnsi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67205" cy="1896745"/>
            <wp:effectExtent l="19050" t="0" r="4445" b="0"/>
            <wp:docPr id="1" name="Image 1" descr="MCj012330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123309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925">
        <w:rPr>
          <w:rFonts w:ascii="Arial" w:hAnsi="Arial"/>
        </w:rPr>
        <w:br/>
      </w:r>
      <w:r w:rsidR="007F1925">
        <w:rPr>
          <w:rFonts w:ascii="Arial" w:hAnsi="Arial"/>
          <w:color w:val="003366"/>
        </w:rPr>
        <w:t>JOLIE PLANTE SARL</w:t>
      </w:r>
      <w:r w:rsidR="007F1925">
        <w:rPr>
          <w:rFonts w:ascii="Arial" w:hAnsi="Arial"/>
          <w:color w:val="003366"/>
        </w:rPr>
        <w:br/>
        <w:t>12 rue du bouton d'or</w:t>
      </w:r>
      <w:r w:rsidR="007F1925">
        <w:rPr>
          <w:rFonts w:ascii="Arial" w:hAnsi="Arial"/>
          <w:color w:val="003366"/>
        </w:rPr>
        <w:br/>
        <w:t>14000 Caen</w:t>
      </w:r>
    </w:p>
    <w:p w:rsidR="004F0FAC" w:rsidRDefault="004F0FAC">
      <w:pPr>
        <w:pStyle w:val="n1"/>
        <w:rPr>
          <w:rFonts w:ascii="Arial" w:hAnsi="Arial"/>
        </w:rPr>
      </w:pPr>
      <w:r>
        <w:rPr>
          <w:rFonts w:ascii="Arial" w:hAnsi="Arial"/>
        </w:rPr>
        <w:t xml:space="preserve">CAEN, le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TIME \@ "d MMMM yyyy"</w:instrText>
      </w:r>
      <w:r>
        <w:rPr>
          <w:rFonts w:ascii="Arial" w:hAnsi="Arial"/>
        </w:rPr>
        <w:fldChar w:fldCharType="separate"/>
      </w:r>
      <w:r w:rsidR="00433230">
        <w:rPr>
          <w:rFonts w:ascii="Arial" w:hAnsi="Arial"/>
          <w:noProof/>
        </w:rPr>
        <w:t>24 juin 2011</w:t>
      </w:r>
      <w:r>
        <w:rPr>
          <w:rFonts w:ascii="Arial" w:hAnsi="Arial"/>
        </w:rPr>
        <w:fldChar w:fldCharType="end"/>
      </w:r>
    </w:p>
    <w:p w:rsidR="004F0FAC" w:rsidRDefault="004F0FAC">
      <w:pPr>
        <w:pStyle w:val="n2"/>
        <w:shd w:val="pct10" w:color="auto" w:fill="FFFFFF"/>
        <w:ind w:right="4677"/>
        <w:rPr>
          <w:rFonts w:ascii="Arial" w:hAnsi="Arial"/>
        </w:rPr>
      </w:pPr>
      <w:r>
        <w:rPr>
          <w:rFonts w:ascii="Arial" w:hAnsi="Arial"/>
        </w:rPr>
        <w:t>à l'attention de Madame Rose DAMAS</w:t>
      </w:r>
    </w:p>
    <w:p w:rsidR="004F0FAC" w:rsidRDefault="004F0FAC">
      <w:pPr>
        <w:pStyle w:val="n1"/>
        <w:rPr>
          <w:rFonts w:ascii="Arial" w:hAnsi="Arial"/>
        </w:rPr>
      </w:pPr>
      <w:r>
        <w:rPr>
          <w:rFonts w:ascii="Arial" w:hAnsi="Arial"/>
        </w:rPr>
        <w:t>Madame,</w:t>
      </w:r>
    </w:p>
    <w:p w:rsidR="004F0FAC" w:rsidRDefault="004F0FAC">
      <w:pPr>
        <w:pStyle w:val="n1"/>
        <w:jc w:val="both"/>
        <w:rPr>
          <w:rFonts w:ascii="Arial" w:hAnsi="Arial"/>
        </w:rPr>
      </w:pPr>
      <w:r>
        <w:rPr>
          <w:rFonts w:ascii="Arial" w:hAnsi="Arial"/>
        </w:rPr>
        <w:t>Nous avons le plaisir de vous faire savoir que votre commande de pivoines arbustives est arrivée ce jour.</w:t>
      </w:r>
    </w:p>
    <w:p w:rsidR="004F0FAC" w:rsidRDefault="004F0FAC">
      <w:pPr>
        <w:pStyle w:val="n1"/>
        <w:jc w:val="both"/>
        <w:rPr>
          <w:rFonts w:ascii="Arial" w:hAnsi="Arial"/>
        </w:rPr>
      </w:pPr>
      <w:r>
        <w:rPr>
          <w:rFonts w:ascii="Arial" w:hAnsi="Arial"/>
        </w:rPr>
        <w:t>Cette commande est à votre disposition pour enlèvement à partir de ce jour.</w:t>
      </w:r>
    </w:p>
    <w:p w:rsidR="004F0FAC" w:rsidRDefault="004F0FAC">
      <w:pPr>
        <w:pStyle w:val="n1"/>
        <w:jc w:val="both"/>
        <w:rPr>
          <w:rFonts w:ascii="Arial" w:hAnsi="Arial"/>
        </w:rPr>
      </w:pPr>
      <w:r>
        <w:rPr>
          <w:rFonts w:ascii="Arial" w:hAnsi="Arial"/>
        </w:rPr>
        <w:t>Nous vous souhaitons bonne réception de la présente.</w:t>
      </w:r>
    </w:p>
    <w:p w:rsidR="004F0FAC" w:rsidRDefault="004F0FAC">
      <w:pPr>
        <w:pStyle w:val="n1"/>
        <w:jc w:val="both"/>
        <w:rPr>
          <w:rFonts w:ascii="Arial" w:hAnsi="Arial"/>
        </w:rPr>
      </w:pPr>
      <w:r>
        <w:rPr>
          <w:rFonts w:ascii="Arial" w:hAnsi="Arial"/>
        </w:rPr>
        <w:t>Nous vous prions d'agréer, Madame, nos sincères salutations.</w:t>
      </w:r>
    </w:p>
    <w:p w:rsidR="004F0FAC" w:rsidRDefault="004F0FAC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</w:rPr>
      </w:pPr>
      <w:r>
        <w:rPr>
          <w:rFonts w:ascii="Arial" w:hAnsi="Arial"/>
        </w:rPr>
        <w:t>LE RESPONSABLE DU MAGASIN</w:t>
      </w:r>
    </w:p>
    <w:sectPr w:rsidR="004F0FAC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61" w:rsidRDefault="00ED6061" w:rsidP="004F0FAC">
      <w:r>
        <w:separator/>
      </w:r>
    </w:p>
  </w:endnote>
  <w:endnote w:type="continuationSeparator" w:id="0">
    <w:p w:rsidR="00ED6061" w:rsidRDefault="00ED6061" w:rsidP="004F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AC" w:rsidRPr="007F1925" w:rsidRDefault="00B248BE" w:rsidP="007F1925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-622300</wp:posOffset>
          </wp:positionH>
          <wp:positionV relativeFrom="paragraph">
            <wp:posOffset>-3252470</wp:posOffset>
          </wp:positionV>
          <wp:extent cx="2533650" cy="3352800"/>
          <wp:effectExtent l="19050" t="0" r="0" b="0"/>
          <wp:wrapNone/>
          <wp:docPr id="2" name="Image 2" descr="MCj0123071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123071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533650" cy="335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61" w:rsidRDefault="00ED6061" w:rsidP="004F0FAC">
      <w:r>
        <w:separator/>
      </w:r>
    </w:p>
  </w:footnote>
  <w:footnote w:type="continuationSeparator" w:id="0">
    <w:p w:rsidR="00ED6061" w:rsidRDefault="00ED6061" w:rsidP="004F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25"/>
    <w:rsid w:val="00344ACF"/>
    <w:rsid w:val="00433230"/>
    <w:rsid w:val="004F0FAC"/>
    <w:rsid w:val="007F1925"/>
    <w:rsid w:val="00A64355"/>
    <w:rsid w:val="00B248BE"/>
    <w:rsid w:val="00D17A2A"/>
    <w:rsid w:val="00E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35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4332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3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35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4332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3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IOS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>Présentation d'une lettre - style</dc:subject>
  <dc:creator>IOS</dc:creator>
  <dc:description>- insertion d'images_x000d_
- positionnement d'images_x000d_
- utilisation et création de styles</dc:description>
  <cp:lastModifiedBy>joel</cp:lastModifiedBy>
  <cp:revision>2</cp:revision>
  <cp:lastPrinted>1997-10-07T13:09:00Z</cp:lastPrinted>
  <dcterms:created xsi:type="dcterms:W3CDTF">2011-06-24T13:36:00Z</dcterms:created>
  <dcterms:modified xsi:type="dcterms:W3CDTF">2011-06-24T13:36:00Z</dcterms:modified>
</cp:coreProperties>
</file>