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BE"/>
    <w:rsid w:val="000F5690"/>
    <w:rsid w:val="00220BBE"/>
    <w:rsid w:val="00337101"/>
    <w:rsid w:val="003D1426"/>
    <w:rsid w:val="004A08C2"/>
    <w:rsid w:val="0059209D"/>
    <w:rsid w:val="006432AB"/>
    <w:rsid w:val="006D4EB3"/>
    <w:rsid w:val="0072011A"/>
    <w:rsid w:val="00A61865"/>
    <w:rsid w:val="00D519EA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CD46B2-5395-4A06-A8E9-35E85331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D519EA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D519EA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D519EA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D519EA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D519EA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D519E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D519E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D519EA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D519EA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D519EA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519E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519E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519EA"/>
  </w:style>
  <w:style w:type="paragraph" w:styleId="Lgende">
    <w:name w:val="caption"/>
    <w:basedOn w:val="Normal"/>
    <w:next w:val="Normal"/>
    <w:qFormat/>
    <w:rsid w:val="00D519EA"/>
    <w:pPr>
      <w:spacing w:before="120"/>
    </w:pPr>
    <w:rPr>
      <w:b/>
    </w:rPr>
  </w:style>
  <w:style w:type="paragraph" w:customStyle="1" w:styleId="n1">
    <w:name w:val="n1"/>
    <w:basedOn w:val="Normal"/>
    <w:rsid w:val="00D519EA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D519EA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D519EA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4A08C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A0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0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5</vt:lpstr>
    </vt:vector>
  </TitlesOfParts>
  <Company>IOS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5</dc:title>
  <dc:subject>liaison avec Msquery</dc:subject>
  <dc:creator>IOS</dc:creator>
  <dc:description>requêtes</dc:description>
  <cp:lastModifiedBy>joel Green</cp:lastModifiedBy>
  <cp:revision>4</cp:revision>
  <cp:lastPrinted>1993-02-02T13:42:00Z</cp:lastPrinted>
  <dcterms:created xsi:type="dcterms:W3CDTF">2009-05-12T09:03:00Z</dcterms:created>
  <dcterms:modified xsi:type="dcterms:W3CDTF">2016-02-25T13:29:00Z</dcterms:modified>
  <cp:category>Word niveau 2 - Mailing</cp:category>
</cp:coreProperties>
</file>